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DE7EF" w14:textId="4A9F2820" w:rsidR="00B613E2" w:rsidRPr="00CB3F58" w:rsidRDefault="00502A8A" w:rsidP="00502A8A">
      <w:pPr>
        <w:spacing w:after="0"/>
        <w:ind w:hanging="851"/>
        <w:rPr>
          <w:rFonts w:ascii="Arial" w:hAnsi="Arial" w:cs="Arial"/>
          <w:b/>
          <w:vanish/>
          <w:sz w:val="24"/>
          <w:szCs w:val="24"/>
        </w:rPr>
      </w:pPr>
      <w:r w:rsidRPr="00CB3F58">
        <w:rPr>
          <w:rFonts w:ascii="Arial" w:hAnsi="Arial" w:cs="Arial"/>
          <w:b/>
          <w:sz w:val="24"/>
          <w:szCs w:val="24"/>
        </w:rPr>
        <w:t>Risk Assessment</w:t>
      </w:r>
      <w:r w:rsidR="00BB02F3">
        <w:rPr>
          <w:rFonts w:ascii="Arial" w:hAnsi="Arial" w:cs="Arial"/>
          <w:b/>
          <w:sz w:val="24"/>
          <w:szCs w:val="24"/>
        </w:rPr>
        <w:t xml:space="preserve"> Template</w:t>
      </w:r>
    </w:p>
    <w:tbl>
      <w:tblPr>
        <w:tblpPr w:leftFromText="180" w:rightFromText="180" w:vertAnchor="text" w:horzAnchor="margin" w:tblpXSpec="center" w:tblpY="36"/>
        <w:tblOverlap w:val="never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000"/>
        <w:gridCol w:w="2377"/>
        <w:gridCol w:w="5386"/>
      </w:tblGrid>
      <w:tr w:rsidR="00502A8A" w:rsidRPr="00CB3F58" w14:paraId="37082248" w14:textId="77777777" w:rsidTr="00BB3660">
        <w:trPr>
          <w:trHeight w:val="39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9D86AF9" w14:textId="37421E35" w:rsidR="00502A8A" w:rsidRPr="00CB3F58" w:rsidRDefault="00502A8A" w:rsidP="00502A8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B3F58">
              <w:rPr>
                <w:rFonts w:ascii="Arial" w:hAnsi="Arial" w:cs="Arial"/>
                <w:b/>
                <w:color w:val="000000"/>
                <w:sz w:val="24"/>
                <w:szCs w:val="24"/>
              </w:rPr>
              <w:t>Assessment Subject:</w:t>
            </w:r>
          </w:p>
        </w:tc>
        <w:tc>
          <w:tcPr>
            <w:tcW w:w="12763" w:type="dxa"/>
            <w:gridSpan w:val="3"/>
            <w:shd w:val="clear" w:color="auto" w:fill="auto"/>
            <w:vAlign w:val="center"/>
          </w:tcPr>
          <w:p w14:paraId="3E8CB4FD" w14:textId="15663A32" w:rsidR="00502A8A" w:rsidRPr="00CB3F58" w:rsidRDefault="00502A8A" w:rsidP="000510F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02A8A" w:rsidRPr="00CB3F58" w14:paraId="6C70AD95" w14:textId="77777777" w:rsidTr="00BB3660">
        <w:trPr>
          <w:trHeight w:val="39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E17EBDD" w14:textId="77777777" w:rsidR="00502A8A" w:rsidRPr="00CB3F58" w:rsidRDefault="00502A8A" w:rsidP="00502A8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B3F58">
              <w:rPr>
                <w:rFonts w:ascii="Arial" w:hAnsi="Arial" w:cs="Arial"/>
                <w:b/>
                <w:color w:val="000000"/>
                <w:sz w:val="24"/>
                <w:szCs w:val="24"/>
              </w:rPr>
              <w:t>Directorate/Division: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06C0509C" w14:textId="0DD34B10" w:rsidR="00502A8A" w:rsidRPr="00CB3F58" w:rsidRDefault="00502A8A" w:rsidP="002E365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D9D9D9" w:themeFill="background1" w:themeFillShade="D9"/>
            <w:vAlign w:val="center"/>
          </w:tcPr>
          <w:p w14:paraId="1AE1238D" w14:textId="77777777" w:rsidR="00502A8A" w:rsidRPr="00CB3F58" w:rsidRDefault="00502A8A" w:rsidP="00502A8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B3F58">
              <w:rPr>
                <w:rFonts w:ascii="Arial" w:hAnsi="Arial" w:cs="Arial"/>
                <w:b/>
                <w:color w:val="000000"/>
                <w:sz w:val="24"/>
                <w:szCs w:val="24"/>
              </w:rPr>
              <w:t>Assessor: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A1D9883" w14:textId="7DF34F71" w:rsidR="00502A8A" w:rsidRPr="00CB3F58" w:rsidRDefault="00502A8A" w:rsidP="00502A8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02A8A" w:rsidRPr="00CB3F58" w14:paraId="59127723" w14:textId="77777777" w:rsidTr="00BB3660">
        <w:trPr>
          <w:trHeight w:val="39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9C01EB9" w14:textId="77777777" w:rsidR="00502A8A" w:rsidRPr="00CB3F58" w:rsidRDefault="00502A8A" w:rsidP="00502A8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B3F58">
              <w:rPr>
                <w:rFonts w:ascii="Arial" w:hAnsi="Arial" w:cs="Arial"/>
                <w:b/>
                <w:color w:val="000000"/>
                <w:sz w:val="24"/>
                <w:szCs w:val="24"/>
              </w:rPr>
              <w:t>Date of Assessment: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1A6760C6" w14:textId="5ED4B1E0" w:rsidR="00502A8A" w:rsidRPr="00CB3F58" w:rsidRDefault="00502A8A" w:rsidP="00502A8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D9D9D9" w:themeFill="background1" w:themeFillShade="D9"/>
            <w:vAlign w:val="center"/>
          </w:tcPr>
          <w:p w14:paraId="0AF83CF0" w14:textId="77777777" w:rsidR="00502A8A" w:rsidRPr="00CB3F58" w:rsidRDefault="00502A8A" w:rsidP="00502A8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B3F58">
              <w:rPr>
                <w:rFonts w:ascii="Arial" w:hAnsi="Arial" w:cs="Arial"/>
                <w:b/>
                <w:color w:val="000000"/>
                <w:sz w:val="24"/>
                <w:szCs w:val="24"/>
              </w:rPr>
              <w:t>Date to Review: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0466EB8" w14:textId="7A3BAFD0" w:rsidR="00502A8A" w:rsidRPr="00CB3F58" w:rsidRDefault="00502A8A" w:rsidP="00502A8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4F577EA" w14:textId="484873C0" w:rsidR="004A05C0" w:rsidRDefault="004A05C0" w:rsidP="00502A8A">
      <w:pPr>
        <w:ind w:hanging="851"/>
        <w:rPr>
          <w:rFonts w:ascii="Arial" w:hAnsi="Arial" w:cs="Arial"/>
          <w:sz w:val="24"/>
          <w:szCs w:val="24"/>
        </w:rPr>
      </w:pPr>
    </w:p>
    <w:tbl>
      <w:tblPr>
        <w:tblW w:w="1556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1418"/>
        <w:gridCol w:w="3118"/>
        <w:gridCol w:w="1474"/>
        <w:gridCol w:w="1275"/>
        <w:gridCol w:w="1134"/>
      </w:tblGrid>
      <w:tr w:rsidR="00BB3660" w:rsidRPr="00CB3F58" w14:paraId="27A6C5BD" w14:textId="77777777" w:rsidTr="0094527A">
        <w:trPr>
          <w:tblHeader/>
        </w:trPr>
        <w:tc>
          <w:tcPr>
            <w:tcW w:w="238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8062206" w14:textId="77777777" w:rsidR="00E13411" w:rsidRPr="00CB3F58" w:rsidRDefault="00E13411" w:rsidP="002D6A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F58">
              <w:rPr>
                <w:rFonts w:ascii="Arial" w:hAnsi="Arial" w:cs="Arial"/>
                <w:b/>
                <w:sz w:val="24"/>
                <w:szCs w:val="24"/>
              </w:rPr>
              <w:t>Hazard(s) Identified</w:t>
            </w:r>
            <w:r w:rsidR="002D6A2B" w:rsidRPr="00CB3F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D6A2B" w:rsidRPr="00CB3F58">
              <w:rPr>
                <w:rFonts w:ascii="Arial" w:hAnsi="Arial" w:cs="Arial"/>
                <w:sz w:val="24"/>
                <w:szCs w:val="24"/>
              </w:rPr>
              <w:t>(anything which may cause harm)</w:t>
            </w:r>
          </w:p>
        </w:tc>
        <w:tc>
          <w:tcPr>
            <w:tcW w:w="238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E542E1A" w14:textId="77777777" w:rsidR="00E13411" w:rsidRPr="00CB3F58" w:rsidRDefault="00E13411" w:rsidP="002D6A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F58">
              <w:rPr>
                <w:rFonts w:ascii="Arial" w:hAnsi="Arial" w:cs="Arial"/>
                <w:b/>
                <w:sz w:val="24"/>
                <w:szCs w:val="24"/>
              </w:rPr>
              <w:t>What is the Risk?</w:t>
            </w:r>
          </w:p>
          <w:p w14:paraId="1E7960E8" w14:textId="06B01703" w:rsidR="00E13411" w:rsidRPr="00CB3F58" w:rsidRDefault="002E3652" w:rsidP="002D6A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F58">
              <w:rPr>
                <w:rFonts w:ascii="Arial" w:hAnsi="Arial" w:cs="Arial"/>
                <w:b/>
                <w:sz w:val="24"/>
                <w:szCs w:val="24"/>
              </w:rPr>
              <w:t>Who</w:t>
            </w:r>
            <w:r w:rsidR="00E13411" w:rsidRPr="00CB3F58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CB3F58"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="00E13411" w:rsidRPr="00CB3F58">
              <w:rPr>
                <w:rFonts w:ascii="Arial" w:hAnsi="Arial" w:cs="Arial"/>
                <w:b/>
                <w:sz w:val="24"/>
                <w:szCs w:val="24"/>
              </w:rPr>
              <w:t>ow are affected?</w:t>
            </w:r>
          </w:p>
          <w:p w14:paraId="3187665F" w14:textId="77777777" w:rsidR="002D6A2B" w:rsidRPr="00CB3F58" w:rsidRDefault="002D6A2B" w:rsidP="002D6A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58">
              <w:rPr>
                <w:rFonts w:ascii="Arial" w:hAnsi="Arial" w:cs="Arial"/>
                <w:sz w:val="24"/>
                <w:szCs w:val="24"/>
              </w:rPr>
              <w:t>(what could happen)</w:t>
            </w:r>
          </w:p>
        </w:tc>
        <w:tc>
          <w:tcPr>
            <w:tcW w:w="238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26F05EE" w14:textId="77777777" w:rsidR="00E13411" w:rsidRPr="00CB3F58" w:rsidRDefault="00E13411" w:rsidP="002D6A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F58">
              <w:rPr>
                <w:rFonts w:ascii="Arial" w:hAnsi="Arial" w:cs="Arial"/>
                <w:b/>
                <w:sz w:val="24"/>
                <w:szCs w:val="24"/>
              </w:rPr>
              <w:t>Existing Control Measures</w:t>
            </w:r>
          </w:p>
          <w:p w14:paraId="684356DF" w14:textId="77777777" w:rsidR="002D6A2B" w:rsidRPr="00CB3F58" w:rsidRDefault="002D6A2B" w:rsidP="002D6A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F58">
              <w:rPr>
                <w:rFonts w:ascii="Arial" w:hAnsi="Arial" w:cs="Arial"/>
                <w:sz w:val="24"/>
                <w:szCs w:val="24"/>
              </w:rPr>
              <w:t>(current action to limit risk)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A6899ED" w14:textId="77777777" w:rsidR="00E13411" w:rsidRPr="00CB3F58" w:rsidRDefault="00E13411" w:rsidP="004109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F58">
              <w:rPr>
                <w:rFonts w:ascii="Arial" w:hAnsi="Arial" w:cs="Arial"/>
                <w:b/>
                <w:sz w:val="24"/>
                <w:szCs w:val="24"/>
              </w:rPr>
              <w:t>Risk Rating = Severity X Likelihood</w:t>
            </w:r>
          </w:p>
          <w:p w14:paraId="29DBA284" w14:textId="2301D3CE" w:rsidR="002D6A2B" w:rsidRPr="00CB3F58" w:rsidRDefault="002224B4" w:rsidP="00B751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B045E6">
              <w:rPr>
                <w:rFonts w:ascii="Arial" w:hAnsi="Arial" w:cs="Arial"/>
                <w:sz w:val="24"/>
                <w:szCs w:val="24"/>
              </w:rPr>
              <w:t>1-</w:t>
            </w:r>
            <w:r>
              <w:rPr>
                <w:rFonts w:ascii="Arial" w:hAnsi="Arial" w:cs="Arial"/>
                <w:sz w:val="24"/>
                <w:szCs w:val="24"/>
              </w:rPr>
              <w:t>16)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9F6580D" w14:textId="77777777" w:rsidR="00E13411" w:rsidRPr="00CB3F58" w:rsidRDefault="00E13411" w:rsidP="002D6A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F58">
              <w:rPr>
                <w:rFonts w:ascii="Arial" w:hAnsi="Arial" w:cs="Arial"/>
                <w:b/>
                <w:sz w:val="24"/>
                <w:szCs w:val="24"/>
              </w:rPr>
              <w:t>Additional Control Measures</w:t>
            </w:r>
          </w:p>
          <w:p w14:paraId="2A9CCA1C" w14:textId="77777777" w:rsidR="002D6A2B" w:rsidRPr="00CB3F58" w:rsidRDefault="002D6A2B" w:rsidP="002D6A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F58">
              <w:rPr>
                <w:rFonts w:ascii="Arial" w:hAnsi="Arial" w:cs="Arial"/>
                <w:sz w:val="24"/>
                <w:szCs w:val="24"/>
              </w:rPr>
              <w:t>(eliminate or further limit risk)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5C02506A" w14:textId="77777777" w:rsidR="00E13411" w:rsidRPr="00CB3F58" w:rsidRDefault="00C12EBB" w:rsidP="004109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F58">
              <w:rPr>
                <w:rFonts w:ascii="Arial" w:hAnsi="Arial" w:cs="Arial"/>
                <w:b/>
                <w:sz w:val="24"/>
                <w:szCs w:val="24"/>
              </w:rPr>
              <w:t>Remaining Risk</w:t>
            </w:r>
          </w:p>
          <w:p w14:paraId="5B8CC16A" w14:textId="06E21883" w:rsidR="002D6A2B" w:rsidRPr="00CB3F58" w:rsidRDefault="002224B4" w:rsidP="009452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(1-16)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1E4F991" w14:textId="77777777" w:rsidR="00E13411" w:rsidRPr="00CB3F58" w:rsidRDefault="00C12EBB" w:rsidP="002D6A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F58">
              <w:rPr>
                <w:rFonts w:ascii="Arial" w:hAnsi="Arial" w:cs="Arial"/>
                <w:b/>
                <w:sz w:val="24"/>
                <w:szCs w:val="24"/>
              </w:rPr>
              <w:t>Action by Who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8470566" w14:textId="77777777" w:rsidR="00E13411" w:rsidRPr="00CB3F58" w:rsidRDefault="00C12EBB" w:rsidP="002D6A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F58">
              <w:rPr>
                <w:rFonts w:ascii="Arial" w:hAnsi="Arial" w:cs="Arial"/>
                <w:b/>
                <w:sz w:val="24"/>
                <w:szCs w:val="24"/>
              </w:rPr>
              <w:t>Action by when</w:t>
            </w:r>
          </w:p>
        </w:tc>
      </w:tr>
      <w:tr w:rsidR="002270A8" w:rsidRPr="00CB3F58" w14:paraId="26F2858C" w14:textId="77777777" w:rsidTr="00213234">
        <w:tc>
          <w:tcPr>
            <w:tcW w:w="2381" w:type="dxa"/>
          </w:tcPr>
          <w:p w14:paraId="05CD70FE" w14:textId="14363CC2" w:rsidR="004C59B8" w:rsidRPr="00CB3F58" w:rsidRDefault="004C59B8" w:rsidP="00213234">
            <w:pPr>
              <w:spacing w:after="0" w:line="240" w:lineRule="auto"/>
              <w:rPr>
                <w:rFonts w:ascii="Arial" w:eastAsia="Helvetica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</w:tcPr>
          <w:p w14:paraId="35748702" w14:textId="1E1B3112" w:rsidR="004C59B8" w:rsidRPr="00CB3F58" w:rsidRDefault="004C59B8" w:rsidP="00213234">
            <w:pPr>
              <w:spacing w:after="0" w:line="240" w:lineRule="auto"/>
              <w:rPr>
                <w:rFonts w:ascii="Arial" w:eastAsia="Helvetica" w:hAnsi="Arial" w:cs="Arial"/>
                <w:sz w:val="24"/>
                <w:szCs w:val="24"/>
              </w:rPr>
            </w:pPr>
          </w:p>
        </w:tc>
        <w:tc>
          <w:tcPr>
            <w:tcW w:w="2381" w:type="dxa"/>
          </w:tcPr>
          <w:p w14:paraId="526C1D2F" w14:textId="1A287B9F" w:rsidR="004C59B8" w:rsidRPr="00CB3F58" w:rsidRDefault="004C59B8" w:rsidP="00213234">
            <w:pPr>
              <w:spacing w:after="0" w:line="240" w:lineRule="auto"/>
              <w:rPr>
                <w:rFonts w:ascii="Arial" w:eastAsia="Helvetica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A87C87" w14:textId="338F43CA" w:rsidR="004C59B8" w:rsidRPr="00CB3F58" w:rsidRDefault="004C59B8" w:rsidP="004C59B8">
            <w:pPr>
              <w:spacing w:after="0" w:line="240" w:lineRule="auto"/>
              <w:jc w:val="center"/>
              <w:rPr>
                <w:rFonts w:ascii="Arial" w:eastAsia="Helvetica" w:hAnsi="Arial" w:cs="Arial"/>
                <w:w w:val="95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2BE0277" w14:textId="4E808586" w:rsidR="004C59B8" w:rsidRPr="00CB3F58" w:rsidRDefault="004C59B8" w:rsidP="004C59B8">
            <w:pPr>
              <w:spacing w:after="0" w:line="240" w:lineRule="auto"/>
              <w:rPr>
                <w:rFonts w:ascii="Arial" w:eastAsia="Helvetica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14:paraId="1E714448" w14:textId="07EA9C72" w:rsidR="004C59B8" w:rsidRPr="00CB3F58" w:rsidRDefault="004C59B8" w:rsidP="004C59B8">
            <w:pPr>
              <w:spacing w:after="0" w:line="240" w:lineRule="auto"/>
              <w:jc w:val="center"/>
              <w:rPr>
                <w:rFonts w:ascii="Arial" w:eastAsia="Helvetica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5548B5" w14:textId="6CA4C370" w:rsidR="004C59B8" w:rsidRPr="00CB3F58" w:rsidRDefault="004C59B8" w:rsidP="004C59B8">
            <w:pPr>
              <w:spacing w:after="0" w:line="240" w:lineRule="auto"/>
              <w:rPr>
                <w:rFonts w:ascii="Arial" w:eastAsia="Helvetica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D33DB1" w14:textId="20B8CD32" w:rsidR="004C59B8" w:rsidRPr="00CB3F58" w:rsidRDefault="004C59B8" w:rsidP="004C59B8">
            <w:pPr>
              <w:spacing w:after="0" w:line="240" w:lineRule="auto"/>
              <w:rPr>
                <w:rFonts w:ascii="Arial" w:eastAsia="Helvetica" w:hAnsi="Arial" w:cs="Arial"/>
                <w:w w:val="99"/>
                <w:sz w:val="24"/>
                <w:szCs w:val="24"/>
              </w:rPr>
            </w:pPr>
          </w:p>
        </w:tc>
      </w:tr>
      <w:tr w:rsidR="002270A8" w:rsidRPr="00CB3F58" w14:paraId="119F0032" w14:textId="77777777" w:rsidTr="00213234">
        <w:tc>
          <w:tcPr>
            <w:tcW w:w="2381" w:type="dxa"/>
          </w:tcPr>
          <w:p w14:paraId="321EF3E7" w14:textId="45BBCEF8" w:rsidR="00BB19FC" w:rsidRPr="00CB3F58" w:rsidRDefault="00BB19FC" w:rsidP="00213234">
            <w:pPr>
              <w:spacing w:after="0" w:line="240" w:lineRule="auto"/>
              <w:rPr>
                <w:rFonts w:ascii="Arial" w:eastAsia="Helvetica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</w:tcPr>
          <w:p w14:paraId="687FAC2A" w14:textId="634413E3" w:rsidR="00BB19FC" w:rsidRPr="00CB3F58" w:rsidRDefault="00BB19FC" w:rsidP="00213234">
            <w:pPr>
              <w:spacing w:after="0" w:line="240" w:lineRule="auto"/>
              <w:rPr>
                <w:rFonts w:ascii="Arial" w:eastAsia="Helvetica" w:hAnsi="Arial" w:cs="Arial"/>
                <w:sz w:val="24"/>
                <w:szCs w:val="24"/>
              </w:rPr>
            </w:pPr>
          </w:p>
        </w:tc>
        <w:tc>
          <w:tcPr>
            <w:tcW w:w="2381" w:type="dxa"/>
          </w:tcPr>
          <w:p w14:paraId="04FCAE40" w14:textId="6380E7A8" w:rsidR="00BB19FC" w:rsidRPr="00CB3F58" w:rsidRDefault="00BB19FC" w:rsidP="00213234">
            <w:pPr>
              <w:spacing w:after="0" w:line="240" w:lineRule="auto"/>
              <w:rPr>
                <w:rFonts w:ascii="Arial" w:eastAsia="Helvetica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B58718" w14:textId="43EC8396" w:rsidR="00BB19FC" w:rsidRPr="00CB3F58" w:rsidRDefault="00BB19FC" w:rsidP="00BB19FC">
            <w:pPr>
              <w:spacing w:after="0" w:line="240" w:lineRule="auto"/>
              <w:jc w:val="center"/>
              <w:rPr>
                <w:rFonts w:ascii="Arial" w:eastAsia="Helvetica" w:hAnsi="Arial" w:cs="Arial"/>
                <w:w w:val="95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B0C8641" w14:textId="0F4ACECF" w:rsidR="00BB19FC" w:rsidRPr="00CB3F58" w:rsidRDefault="00BB19FC" w:rsidP="00BB19FC">
            <w:pPr>
              <w:spacing w:after="0" w:line="240" w:lineRule="auto"/>
              <w:rPr>
                <w:rFonts w:ascii="Arial" w:eastAsia="Helvetica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14:paraId="7A8719B1" w14:textId="7C24151C" w:rsidR="00BB19FC" w:rsidRPr="00CB3F58" w:rsidRDefault="00BB19FC" w:rsidP="00BB19FC">
            <w:pPr>
              <w:spacing w:after="0" w:line="240" w:lineRule="auto"/>
              <w:jc w:val="center"/>
              <w:rPr>
                <w:rFonts w:ascii="Arial" w:eastAsia="Helvetica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BF19057" w14:textId="5BCA54CD" w:rsidR="00BB19FC" w:rsidRPr="00CB3F58" w:rsidRDefault="00BB19FC" w:rsidP="00BB19FC">
            <w:pPr>
              <w:spacing w:after="0" w:line="240" w:lineRule="auto"/>
              <w:rPr>
                <w:rFonts w:ascii="Arial" w:eastAsia="Helvetica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3B28F4" w14:textId="7FC5A14F" w:rsidR="00BB19FC" w:rsidRPr="00CB3F58" w:rsidRDefault="00BB19FC" w:rsidP="00BB19FC">
            <w:pPr>
              <w:spacing w:after="0" w:line="240" w:lineRule="auto"/>
              <w:rPr>
                <w:rFonts w:ascii="Arial" w:eastAsia="Helvetica" w:hAnsi="Arial" w:cs="Arial"/>
                <w:w w:val="99"/>
                <w:sz w:val="24"/>
                <w:szCs w:val="24"/>
              </w:rPr>
            </w:pPr>
          </w:p>
        </w:tc>
      </w:tr>
      <w:tr w:rsidR="002270A8" w:rsidRPr="00CB3F58" w14:paraId="528720E4" w14:textId="77777777" w:rsidTr="00213234">
        <w:tc>
          <w:tcPr>
            <w:tcW w:w="2381" w:type="dxa"/>
          </w:tcPr>
          <w:p w14:paraId="4332E80C" w14:textId="08897667" w:rsidR="00C112FD" w:rsidRPr="00C112FD" w:rsidRDefault="00C112FD" w:rsidP="00213234">
            <w:pPr>
              <w:spacing w:after="0" w:line="240" w:lineRule="auto"/>
              <w:rPr>
                <w:rFonts w:ascii="Arial" w:eastAsia="Helvetica" w:hAnsi="Arial" w:cs="Arial"/>
                <w:sz w:val="24"/>
                <w:szCs w:val="24"/>
              </w:rPr>
            </w:pPr>
          </w:p>
        </w:tc>
        <w:tc>
          <w:tcPr>
            <w:tcW w:w="2381" w:type="dxa"/>
          </w:tcPr>
          <w:p w14:paraId="12FCDA6C" w14:textId="7C2091E2" w:rsidR="00EC2F32" w:rsidRPr="00CB3F58" w:rsidRDefault="00EC2F32" w:rsidP="00213234">
            <w:pPr>
              <w:spacing w:after="0" w:line="240" w:lineRule="auto"/>
              <w:rPr>
                <w:rFonts w:ascii="Arial" w:eastAsia="Helvetica" w:hAnsi="Arial" w:cs="Arial"/>
                <w:sz w:val="24"/>
                <w:szCs w:val="24"/>
              </w:rPr>
            </w:pPr>
          </w:p>
        </w:tc>
        <w:tc>
          <w:tcPr>
            <w:tcW w:w="2381" w:type="dxa"/>
          </w:tcPr>
          <w:p w14:paraId="09540E58" w14:textId="3A7380CA" w:rsidR="00CA2A22" w:rsidRPr="00CB3F58" w:rsidRDefault="00CA2A22" w:rsidP="00213234">
            <w:pPr>
              <w:spacing w:after="0" w:line="240" w:lineRule="auto"/>
              <w:rPr>
                <w:rFonts w:ascii="Arial" w:eastAsia="Helvetica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B706C7" w14:textId="35A29D26" w:rsidR="00F944CB" w:rsidRPr="00CB3F58" w:rsidRDefault="00F944CB" w:rsidP="00BB19FC">
            <w:pPr>
              <w:spacing w:after="0" w:line="240" w:lineRule="auto"/>
              <w:jc w:val="center"/>
              <w:rPr>
                <w:rFonts w:ascii="Arial" w:eastAsia="Helvetica" w:hAnsi="Arial" w:cs="Arial"/>
                <w:w w:val="95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08C0511" w14:textId="12CF4BFB" w:rsidR="00F944CB" w:rsidRPr="00CB3F58" w:rsidRDefault="00F944CB" w:rsidP="00BB19FC">
            <w:pPr>
              <w:spacing w:after="0" w:line="240" w:lineRule="auto"/>
              <w:rPr>
                <w:rFonts w:ascii="Arial" w:eastAsia="Helvetica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14:paraId="36AB31EC" w14:textId="55BB7048" w:rsidR="00F944CB" w:rsidRPr="00CB3F58" w:rsidRDefault="00F944CB" w:rsidP="00BB19FC">
            <w:pPr>
              <w:spacing w:after="0" w:line="240" w:lineRule="auto"/>
              <w:jc w:val="center"/>
              <w:rPr>
                <w:rFonts w:ascii="Arial" w:eastAsia="Helvetica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A6EEEB" w14:textId="039A6904" w:rsidR="00F944CB" w:rsidRPr="00CB3F58" w:rsidRDefault="00F944CB" w:rsidP="00BB19FC">
            <w:pPr>
              <w:spacing w:after="0" w:line="240" w:lineRule="auto"/>
              <w:rPr>
                <w:rFonts w:ascii="Arial" w:eastAsia="Helvetica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289272" w14:textId="50FFE253" w:rsidR="00F944CB" w:rsidRPr="00CB3F58" w:rsidRDefault="00F944CB" w:rsidP="00BB19FC">
            <w:pPr>
              <w:spacing w:after="0" w:line="240" w:lineRule="auto"/>
              <w:rPr>
                <w:rFonts w:ascii="Arial" w:eastAsia="Helvetica" w:hAnsi="Arial" w:cs="Arial"/>
                <w:w w:val="99"/>
                <w:sz w:val="24"/>
                <w:szCs w:val="24"/>
              </w:rPr>
            </w:pPr>
          </w:p>
        </w:tc>
      </w:tr>
      <w:tr w:rsidR="002270A8" w:rsidRPr="00CB3F58" w14:paraId="724366FD" w14:textId="77777777" w:rsidTr="00213234">
        <w:tc>
          <w:tcPr>
            <w:tcW w:w="2381" w:type="dxa"/>
          </w:tcPr>
          <w:p w14:paraId="50BD8285" w14:textId="2CF4BEE3" w:rsidR="00220C39" w:rsidRPr="00220C39" w:rsidRDefault="00220C39" w:rsidP="00213234">
            <w:pPr>
              <w:spacing w:after="0" w:line="240" w:lineRule="auto"/>
              <w:rPr>
                <w:rFonts w:ascii="Arial" w:eastAsia="Helvetica" w:hAnsi="Arial" w:cs="Arial"/>
                <w:sz w:val="24"/>
                <w:szCs w:val="24"/>
              </w:rPr>
            </w:pPr>
          </w:p>
        </w:tc>
        <w:tc>
          <w:tcPr>
            <w:tcW w:w="2381" w:type="dxa"/>
          </w:tcPr>
          <w:p w14:paraId="1144F725" w14:textId="56203742" w:rsidR="00220C39" w:rsidRPr="004C1EF5" w:rsidRDefault="00220C39" w:rsidP="00213234">
            <w:pPr>
              <w:spacing w:after="0" w:line="240" w:lineRule="auto"/>
              <w:rPr>
                <w:rFonts w:ascii="Arial" w:eastAsia="Helvetica" w:hAnsi="Arial" w:cs="Arial"/>
                <w:sz w:val="24"/>
                <w:szCs w:val="24"/>
              </w:rPr>
            </w:pPr>
          </w:p>
        </w:tc>
        <w:tc>
          <w:tcPr>
            <w:tcW w:w="2381" w:type="dxa"/>
          </w:tcPr>
          <w:p w14:paraId="1DC9FD37" w14:textId="265997C5" w:rsidR="00220C39" w:rsidRPr="004C1EF5" w:rsidRDefault="00220C39" w:rsidP="00213234">
            <w:pPr>
              <w:spacing w:after="0" w:line="240" w:lineRule="auto"/>
              <w:rPr>
                <w:rFonts w:ascii="Arial" w:eastAsia="Helvetica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03F85A" w14:textId="5C904951" w:rsidR="00220C39" w:rsidRPr="004C1EF5" w:rsidRDefault="00220C39" w:rsidP="00BB19FC">
            <w:pPr>
              <w:spacing w:after="0" w:line="240" w:lineRule="auto"/>
              <w:jc w:val="center"/>
              <w:rPr>
                <w:rFonts w:ascii="Arial" w:eastAsia="Helvetica" w:hAnsi="Arial" w:cs="Arial"/>
                <w:w w:val="95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85B7893" w14:textId="1720B36E" w:rsidR="0087089D" w:rsidRPr="004C1EF5" w:rsidRDefault="0087089D" w:rsidP="00BB19FC">
            <w:pPr>
              <w:spacing w:after="0" w:line="240" w:lineRule="auto"/>
              <w:rPr>
                <w:rFonts w:ascii="Arial" w:eastAsia="Helvetica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14:paraId="482D7E1D" w14:textId="56D07B8D" w:rsidR="00220C39" w:rsidRPr="00CB3F58" w:rsidRDefault="00220C39" w:rsidP="00BB19FC">
            <w:pPr>
              <w:spacing w:after="0" w:line="240" w:lineRule="auto"/>
              <w:jc w:val="center"/>
              <w:rPr>
                <w:rFonts w:ascii="Arial" w:eastAsia="Helvetica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4BE8CB" w14:textId="5C201B9F" w:rsidR="00220C39" w:rsidRPr="00CB3F58" w:rsidRDefault="00220C39" w:rsidP="009F532E">
            <w:pPr>
              <w:spacing w:after="0" w:line="240" w:lineRule="auto"/>
              <w:rPr>
                <w:rFonts w:ascii="Arial" w:eastAsia="Helvetica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2E6772" w14:textId="1C900518" w:rsidR="00220C39" w:rsidRPr="00CB3F58" w:rsidRDefault="00220C39" w:rsidP="00BB19FC">
            <w:pPr>
              <w:spacing w:after="0" w:line="240" w:lineRule="auto"/>
              <w:rPr>
                <w:rFonts w:ascii="Arial" w:eastAsia="Helvetica" w:hAnsi="Arial" w:cs="Arial"/>
                <w:w w:val="99"/>
                <w:sz w:val="24"/>
                <w:szCs w:val="24"/>
              </w:rPr>
            </w:pPr>
          </w:p>
        </w:tc>
      </w:tr>
      <w:tr w:rsidR="002270A8" w:rsidRPr="00CB3F58" w14:paraId="0D8C1704" w14:textId="77777777" w:rsidTr="00213234">
        <w:tc>
          <w:tcPr>
            <w:tcW w:w="2381" w:type="dxa"/>
          </w:tcPr>
          <w:p w14:paraId="5D18EA2B" w14:textId="63377761" w:rsidR="00BB19FC" w:rsidRPr="00CB3F58" w:rsidRDefault="00BB19FC" w:rsidP="002132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</w:tcPr>
          <w:p w14:paraId="1FDC545B" w14:textId="30846C32" w:rsidR="00BB19FC" w:rsidRPr="00CB3F58" w:rsidRDefault="00BB19FC" w:rsidP="002132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</w:tcPr>
          <w:p w14:paraId="629CEDA4" w14:textId="6808B13D" w:rsidR="00BB19FC" w:rsidRPr="00CB3F58" w:rsidRDefault="00BB19FC" w:rsidP="002132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558A77" w14:textId="4B0DB5EA" w:rsidR="00BB19FC" w:rsidRPr="00CB3F58" w:rsidRDefault="00BB19FC" w:rsidP="00BB19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1ADC190" w14:textId="7DFF6D36" w:rsidR="00BB19FC" w:rsidRPr="00CB3F58" w:rsidRDefault="00BB19FC" w:rsidP="00BB19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14:paraId="21E76BFC" w14:textId="12C0801C" w:rsidR="00BB19FC" w:rsidRPr="00CB3F58" w:rsidRDefault="00BB19FC" w:rsidP="00BB19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265EA4" w14:textId="2BA2771E" w:rsidR="00BB19FC" w:rsidRPr="00CB3F58" w:rsidRDefault="00BB19FC" w:rsidP="00BB19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0986FB" w14:textId="444BD11F" w:rsidR="00BB19FC" w:rsidRPr="00CB3F58" w:rsidRDefault="00BB19FC" w:rsidP="00BB19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0A8" w:rsidRPr="00CB3F58" w14:paraId="3482BBF1" w14:textId="77777777" w:rsidTr="00213234">
        <w:tc>
          <w:tcPr>
            <w:tcW w:w="2381" w:type="dxa"/>
          </w:tcPr>
          <w:p w14:paraId="7A0A0ECC" w14:textId="7199CA48" w:rsidR="00BB19FC" w:rsidRPr="00CB3F58" w:rsidRDefault="00BB19FC" w:rsidP="002132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</w:tcPr>
          <w:p w14:paraId="6EE6A097" w14:textId="4C4797DD" w:rsidR="00BB19FC" w:rsidRPr="00CB3F58" w:rsidRDefault="00BB19FC" w:rsidP="002132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</w:tcPr>
          <w:p w14:paraId="20ABC40F" w14:textId="0C0F9158" w:rsidR="00BB19FC" w:rsidRPr="00CB3F58" w:rsidRDefault="00BB19FC" w:rsidP="00213234">
            <w:pPr>
              <w:spacing w:after="0" w:line="240" w:lineRule="auto"/>
              <w:rPr>
                <w:rFonts w:ascii="Arial" w:eastAsia="Helvetica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8D2905" w14:textId="5996DFAB" w:rsidR="00BB19FC" w:rsidRPr="00CB3F58" w:rsidRDefault="00BB19FC" w:rsidP="00BB19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A6BA026" w14:textId="31DF2B8F" w:rsidR="00BB19FC" w:rsidRPr="00CB3F58" w:rsidRDefault="00BB19FC" w:rsidP="00BB19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14:paraId="6DEBAB0B" w14:textId="4ED73A2A" w:rsidR="00BB19FC" w:rsidRPr="00CB3F58" w:rsidRDefault="00BB19FC" w:rsidP="00BB19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0DABA7" w14:textId="29697C6D" w:rsidR="00BB19FC" w:rsidRPr="00CB3F58" w:rsidRDefault="00BB19FC" w:rsidP="00BB19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7ED372" w14:textId="61EBAD70" w:rsidR="00BB19FC" w:rsidRPr="00CB3F58" w:rsidRDefault="00BB19FC" w:rsidP="00BB19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0A8" w:rsidRPr="00CB3F58" w14:paraId="15BFECC5" w14:textId="77777777" w:rsidTr="00213234">
        <w:tc>
          <w:tcPr>
            <w:tcW w:w="2381" w:type="dxa"/>
          </w:tcPr>
          <w:p w14:paraId="40FBA985" w14:textId="35399F68" w:rsidR="00BB19FC" w:rsidRPr="00CB3F58" w:rsidRDefault="00BB19FC" w:rsidP="002132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</w:tcPr>
          <w:p w14:paraId="11A338C6" w14:textId="3A7BAA1B" w:rsidR="00BB19FC" w:rsidRPr="00CB3F58" w:rsidRDefault="00BB19FC" w:rsidP="002132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</w:tcPr>
          <w:p w14:paraId="3DC5B528" w14:textId="33721425" w:rsidR="00BB19FC" w:rsidRPr="00CB3F58" w:rsidRDefault="00BB19FC" w:rsidP="002132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C3A655" w14:textId="406D12AC" w:rsidR="00BB19FC" w:rsidRPr="00CB3F58" w:rsidRDefault="00BB19FC" w:rsidP="00BB19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0D0ECCF" w14:textId="28B84648" w:rsidR="00BB19FC" w:rsidRPr="00CB3F58" w:rsidRDefault="00BB19FC" w:rsidP="00BB19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14:paraId="2A19AA8D" w14:textId="3952634D" w:rsidR="00BB19FC" w:rsidRPr="00CB3F58" w:rsidRDefault="00BB19FC" w:rsidP="00BB19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B0A589" w14:textId="68E521E6" w:rsidR="00BB19FC" w:rsidRPr="00CB3F58" w:rsidRDefault="00BB19FC" w:rsidP="00BB19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CB4917" w14:textId="33F2138F" w:rsidR="00BB19FC" w:rsidRPr="00CB3F58" w:rsidRDefault="00BB19FC" w:rsidP="00BB19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0A8" w:rsidRPr="00CB3F58" w14:paraId="5B497021" w14:textId="77777777" w:rsidTr="00213234">
        <w:tc>
          <w:tcPr>
            <w:tcW w:w="2381" w:type="dxa"/>
          </w:tcPr>
          <w:p w14:paraId="2044AC46" w14:textId="468B6960" w:rsidR="00BB19FC" w:rsidRPr="00CB3F58" w:rsidRDefault="00BB19FC" w:rsidP="002132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</w:tcPr>
          <w:p w14:paraId="0591AE2F" w14:textId="0DD885A3" w:rsidR="00BB19FC" w:rsidRPr="00CB3F58" w:rsidRDefault="00BB19FC" w:rsidP="002132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</w:tcPr>
          <w:p w14:paraId="40D3EFC1" w14:textId="3850C669" w:rsidR="00BB19FC" w:rsidRPr="00CB3F58" w:rsidRDefault="00BB19FC" w:rsidP="002132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A19F2C" w14:textId="6603BC04" w:rsidR="00BB19FC" w:rsidRPr="00CB3F58" w:rsidRDefault="00BB19FC" w:rsidP="00BB19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C642F94" w14:textId="45804C81" w:rsidR="00BB19FC" w:rsidRPr="00CB3F58" w:rsidRDefault="00BB19FC" w:rsidP="00BB19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14:paraId="0A821D61" w14:textId="764EBB9C" w:rsidR="00BB19FC" w:rsidRPr="00CB3F58" w:rsidRDefault="00BB19FC" w:rsidP="00BB19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ADD932" w14:textId="21773C3D" w:rsidR="00BB19FC" w:rsidRPr="00CB3F58" w:rsidRDefault="00BB19FC" w:rsidP="00BB19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722D86" w14:textId="7EA52B33" w:rsidR="00BB19FC" w:rsidRPr="00CB3F58" w:rsidRDefault="00BB19FC" w:rsidP="00BB19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0A8" w:rsidRPr="00CB3F58" w14:paraId="7FD93BD8" w14:textId="77777777" w:rsidTr="00213234">
        <w:tc>
          <w:tcPr>
            <w:tcW w:w="2381" w:type="dxa"/>
          </w:tcPr>
          <w:p w14:paraId="76F2C0FC" w14:textId="69B87EFE" w:rsidR="00BB19FC" w:rsidRPr="00CB3F58" w:rsidRDefault="00BB19FC" w:rsidP="002132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</w:tcPr>
          <w:p w14:paraId="59E27F7A" w14:textId="5E6BD433" w:rsidR="00BB19FC" w:rsidRPr="00CB3F58" w:rsidRDefault="00BB19FC" w:rsidP="002132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</w:tcPr>
          <w:p w14:paraId="614155F1" w14:textId="215F41CB" w:rsidR="00BB19FC" w:rsidRPr="00CB3F58" w:rsidRDefault="00BB19FC" w:rsidP="002132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8AEA99" w14:textId="43760309" w:rsidR="00BB19FC" w:rsidRPr="00CB3F58" w:rsidRDefault="00BB19FC" w:rsidP="00BB19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656C693" w14:textId="19D2B4FD" w:rsidR="00BB19FC" w:rsidRPr="00CB3F58" w:rsidRDefault="00BB19FC" w:rsidP="00BB19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14:paraId="0A0CCAD3" w14:textId="3A84F5B3" w:rsidR="00BB19FC" w:rsidRPr="00CB3F58" w:rsidRDefault="00BB19FC" w:rsidP="00BB19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CDB6D4" w14:textId="23C793FC" w:rsidR="00BB19FC" w:rsidRPr="00CB3F58" w:rsidRDefault="00BB19FC" w:rsidP="00BB19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EBA302" w14:textId="6D565353" w:rsidR="00BB19FC" w:rsidRPr="00CB3F58" w:rsidRDefault="00BB19FC" w:rsidP="00BB19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0A8" w:rsidRPr="00CB3F58" w14:paraId="2E6B5877" w14:textId="77777777" w:rsidTr="00213234">
        <w:tc>
          <w:tcPr>
            <w:tcW w:w="2381" w:type="dxa"/>
          </w:tcPr>
          <w:p w14:paraId="44E35C30" w14:textId="056DACA5" w:rsidR="00BB19FC" w:rsidRPr="00CB3F58" w:rsidRDefault="00BB19FC" w:rsidP="002132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</w:tcPr>
          <w:p w14:paraId="6154752D" w14:textId="018C7B95" w:rsidR="00BB19FC" w:rsidRPr="00CB3F58" w:rsidRDefault="00BB19FC" w:rsidP="002132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</w:tcPr>
          <w:p w14:paraId="00203417" w14:textId="68F45C79" w:rsidR="00BB19FC" w:rsidRPr="00CB3F58" w:rsidRDefault="00BB19FC" w:rsidP="002132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7B09AE" w14:textId="7CD3EB3C" w:rsidR="00BB19FC" w:rsidRPr="00CB3F58" w:rsidRDefault="00BB19FC" w:rsidP="00BB19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12F4251" w14:textId="4CE4B3D6" w:rsidR="00BB19FC" w:rsidRPr="00CB3F58" w:rsidRDefault="00BB19FC" w:rsidP="00BB19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14:paraId="0D0FC0B8" w14:textId="53B11E50" w:rsidR="00BB19FC" w:rsidRPr="00CB3F58" w:rsidRDefault="00BB19FC" w:rsidP="00BB19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611B87" w14:textId="47B3B199" w:rsidR="00BB19FC" w:rsidRPr="00CB3F58" w:rsidRDefault="00BB19FC" w:rsidP="00BB19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69D05E" w14:textId="65ECC7A3" w:rsidR="00BB19FC" w:rsidRPr="00CB3F58" w:rsidRDefault="00BB19FC" w:rsidP="00BB19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0A8" w:rsidRPr="00CB3F58" w14:paraId="1CB2E829" w14:textId="77777777" w:rsidTr="00213234">
        <w:tc>
          <w:tcPr>
            <w:tcW w:w="2381" w:type="dxa"/>
          </w:tcPr>
          <w:p w14:paraId="080C208C" w14:textId="520F59B3" w:rsidR="00BB19FC" w:rsidRPr="00CB3F58" w:rsidRDefault="00BB19FC" w:rsidP="002132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</w:tcPr>
          <w:p w14:paraId="5449602B" w14:textId="4F823A9C" w:rsidR="00BB19FC" w:rsidRPr="00CB3F58" w:rsidRDefault="00BB19FC" w:rsidP="002132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</w:tcPr>
          <w:p w14:paraId="1DFB2C23" w14:textId="1AB5E797" w:rsidR="00BB19FC" w:rsidRPr="00CB3F58" w:rsidRDefault="00BB19FC" w:rsidP="002132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D8FE60" w14:textId="45C46726" w:rsidR="00BB19FC" w:rsidRPr="00CB3F58" w:rsidRDefault="00BB19FC" w:rsidP="00BB19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AA38389" w14:textId="0303D9BA" w:rsidR="00BB19FC" w:rsidRPr="00CB3F58" w:rsidRDefault="00BB19FC" w:rsidP="00BB19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14:paraId="1DFA16BB" w14:textId="38CF47D7" w:rsidR="00BB19FC" w:rsidRPr="00CB3F58" w:rsidRDefault="00BB19FC" w:rsidP="00BB19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46D65B" w14:textId="12D9639D" w:rsidR="00BB19FC" w:rsidRPr="00CB3F58" w:rsidRDefault="00BB19FC" w:rsidP="00BB19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9A3368" w14:textId="5B84DB2E" w:rsidR="00BB19FC" w:rsidRPr="00CB3F58" w:rsidRDefault="00BB19FC" w:rsidP="00BB19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0A8" w:rsidRPr="00CB3F58" w14:paraId="55E4342D" w14:textId="77777777" w:rsidTr="00213234">
        <w:tc>
          <w:tcPr>
            <w:tcW w:w="2381" w:type="dxa"/>
          </w:tcPr>
          <w:p w14:paraId="72DCCD92" w14:textId="052E3B04" w:rsidR="00BB19FC" w:rsidRPr="00CB3F58" w:rsidRDefault="00BB19FC" w:rsidP="002132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</w:tcPr>
          <w:p w14:paraId="1BC7415E" w14:textId="251A835D" w:rsidR="00BB19FC" w:rsidRPr="00CB3F58" w:rsidRDefault="00BB19FC" w:rsidP="002132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</w:tcPr>
          <w:p w14:paraId="46237935" w14:textId="5FCF0C5F" w:rsidR="00BB19FC" w:rsidRPr="00CB3F58" w:rsidRDefault="00BB19FC" w:rsidP="002132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EDB9B9" w14:textId="1C0DFDD1" w:rsidR="00BB19FC" w:rsidRPr="00CB3F58" w:rsidRDefault="00BB19FC" w:rsidP="00BB19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FFAD563" w14:textId="6F0E8B96" w:rsidR="00BB19FC" w:rsidRPr="00CB3F58" w:rsidRDefault="00BB19FC" w:rsidP="00BB19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14:paraId="24D8EF03" w14:textId="5CB035D8" w:rsidR="00BB19FC" w:rsidRPr="00CB3F58" w:rsidRDefault="00BB19FC" w:rsidP="00BB19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561AD6" w14:textId="047A237D" w:rsidR="00BB19FC" w:rsidRPr="00CB3F58" w:rsidRDefault="00BB19FC" w:rsidP="00BB19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5047ED" w14:textId="31F0F880" w:rsidR="00BB19FC" w:rsidRPr="00CB3F58" w:rsidRDefault="00BB19FC" w:rsidP="00BB19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0A8" w:rsidRPr="00CB3F58" w14:paraId="16A2B3B5" w14:textId="77777777" w:rsidTr="00213234">
        <w:tc>
          <w:tcPr>
            <w:tcW w:w="2381" w:type="dxa"/>
          </w:tcPr>
          <w:p w14:paraId="302486B4" w14:textId="0331EA8B" w:rsidR="00BB19FC" w:rsidRPr="00CB3F58" w:rsidRDefault="00BB19FC" w:rsidP="002132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</w:tcPr>
          <w:p w14:paraId="04507BFD" w14:textId="55D26322" w:rsidR="00BB19FC" w:rsidRPr="00CB3F58" w:rsidRDefault="00BB19FC" w:rsidP="002132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</w:tcPr>
          <w:p w14:paraId="1EB14F29" w14:textId="344BAA56" w:rsidR="00BB19FC" w:rsidRPr="00CB3F58" w:rsidRDefault="00BB19FC" w:rsidP="002132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369EDB" w14:textId="0C79B61A" w:rsidR="00BB19FC" w:rsidRPr="00CB3F58" w:rsidRDefault="00BB19FC" w:rsidP="00BB19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178EB8F" w14:textId="68AB3E16" w:rsidR="00BB19FC" w:rsidRPr="00CB3F58" w:rsidRDefault="00BB19FC" w:rsidP="00BB19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14:paraId="06F1A90A" w14:textId="57CCD8EF" w:rsidR="00BB19FC" w:rsidRPr="00CB3F58" w:rsidRDefault="00BB19FC" w:rsidP="00BB19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EEA12C" w14:textId="1DE0E563" w:rsidR="00BB19FC" w:rsidRPr="00CB3F58" w:rsidRDefault="00BB19FC" w:rsidP="00BB19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AA0C33" w14:textId="599AACB8" w:rsidR="00BB19FC" w:rsidRPr="00CB3F58" w:rsidRDefault="00BB19FC" w:rsidP="00BB19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ECAA00" w14:textId="6D6A2346" w:rsidR="00E13411" w:rsidRDefault="00E13411" w:rsidP="004109EC">
      <w:pPr>
        <w:spacing w:after="0"/>
        <w:ind w:left="-851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5588" w:type="dxa"/>
        <w:tblInd w:w="-851" w:type="dxa"/>
        <w:tblLook w:val="04A0" w:firstRow="1" w:lastRow="0" w:firstColumn="1" w:lastColumn="0" w:noHBand="0" w:noVBand="1"/>
      </w:tblPr>
      <w:tblGrid>
        <w:gridCol w:w="2406"/>
        <w:gridCol w:w="5388"/>
        <w:gridCol w:w="2408"/>
        <w:gridCol w:w="5386"/>
      </w:tblGrid>
      <w:tr w:rsidR="00213234" w14:paraId="234FD5D0" w14:textId="77777777" w:rsidTr="00213234">
        <w:trPr>
          <w:trHeight w:val="832"/>
        </w:trPr>
        <w:tc>
          <w:tcPr>
            <w:tcW w:w="2406" w:type="dxa"/>
            <w:shd w:val="clear" w:color="auto" w:fill="D0CECE" w:themeFill="background2" w:themeFillShade="E6"/>
            <w:vAlign w:val="center"/>
          </w:tcPr>
          <w:p w14:paraId="15218FB0" w14:textId="5BC67570" w:rsidR="00213234" w:rsidRDefault="00213234" w:rsidP="002132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3234">
              <w:rPr>
                <w:rFonts w:ascii="Arial" w:hAnsi="Arial" w:cs="Arial"/>
                <w:sz w:val="24"/>
                <w:szCs w:val="24"/>
              </w:rPr>
              <w:t>Signature of Assessor:</w:t>
            </w:r>
          </w:p>
        </w:tc>
        <w:tc>
          <w:tcPr>
            <w:tcW w:w="5388" w:type="dxa"/>
            <w:vAlign w:val="center"/>
          </w:tcPr>
          <w:p w14:paraId="43920A29" w14:textId="77777777" w:rsidR="00213234" w:rsidRDefault="00213234" w:rsidP="002132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D0CECE" w:themeFill="background2" w:themeFillShade="E6"/>
            <w:vAlign w:val="center"/>
          </w:tcPr>
          <w:p w14:paraId="549C9BB6" w14:textId="30C1142B" w:rsidR="00213234" w:rsidRDefault="00213234" w:rsidP="002132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3234">
              <w:rPr>
                <w:rFonts w:ascii="Arial" w:hAnsi="Arial" w:cs="Arial"/>
                <w:sz w:val="24"/>
                <w:szCs w:val="24"/>
              </w:rPr>
              <w:t>Approval</w:t>
            </w:r>
            <w:r w:rsidR="00FB401B">
              <w:rPr>
                <w:rFonts w:ascii="Arial" w:hAnsi="Arial" w:cs="Arial"/>
                <w:sz w:val="24"/>
                <w:szCs w:val="24"/>
              </w:rPr>
              <w:t>/sign off</w:t>
            </w:r>
            <w:r w:rsidRPr="00213234">
              <w:rPr>
                <w:rFonts w:ascii="Arial" w:hAnsi="Arial" w:cs="Arial"/>
                <w:sz w:val="24"/>
                <w:szCs w:val="24"/>
              </w:rPr>
              <w:t xml:space="preserve"> (signature):</w:t>
            </w:r>
          </w:p>
        </w:tc>
        <w:tc>
          <w:tcPr>
            <w:tcW w:w="5386" w:type="dxa"/>
            <w:vAlign w:val="center"/>
          </w:tcPr>
          <w:p w14:paraId="170E86A3" w14:textId="77777777" w:rsidR="00213234" w:rsidRDefault="00213234" w:rsidP="002132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641026" w14:textId="77777777" w:rsidR="00B045E6" w:rsidRDefault="00B045E6" w:rsidP="004109EC">
      <w:pPr>
        <w:spacing w:after="0"/>
        <w:ind w:left="-851"/>
        <w:rPr>
          <w:rFonts w:ascii="Arial" w:hAnsi="Arial" w:cs="Arial"/>
          <w:sz w:val="24"/>
          <w:szCs w:val="24"/>
        </w:rPr>
        <w:sectPr w:rsidR="00B045E6" w:rsidSect="00BB02F3">
          <w:headerReference w:type="default" r:id="rId10"/>
          <w:footerReference w:type="default" r:id="rId11"/>
          <w:pgSz w:w="16838" w:h="11906" w:orient="landscape"/>
          <w:pgMar w:top="1418" w:right="1440" w:bottom="1440" w:left="1440" w:header="709" w:footer="708" w:gutter="0"/>
          <w:cols w:space="708"/>
          <w:docGrid w:linePitch="360"/>
        </w:sectPr>
      </w:pPr>
    </w:p>
    <w:p w14:paraId="1BD82739" w14:textId="251D549D" w:rsidR="00213234" w:rsidRPr="00A2672A" w:rsidRDefault="00B045E6" w:rsidP="004109EC">
      <w:pPr>
        <w:spacing w:after="0"/>
        <w:ind w:left="-851"/>
        <w:rPr>
          <w:rFonts w:ascii="Arial" w:hAnsi="Arial" w:cs="Arial"/>
          <w:b/>
          <w:bCs/>
          <w:sz w:val="24"/>
          <w:szCs w:val="24"/>
        </w:rPr>
      </w:pPr>
      <w:r w:rsidRPr="00A2672A">
        <w:rPr>
          <w:rFonts w:ascii="Arial" w:hAnsi="Arial" w:cs="Arial"/>
          <w:b/>
          <w:bCs/>
          <w:sz w:val="24"/>
          <w:szCs w:val="24"/>
        </w:rPr>
        <w:lastRenderedPageBreak/>
        <w:t>Risk rating/severity matrix</w:t>
      </w:r>
    </w:p>
    <w:p w14:paraId="429CE95B" w14:textId="77777777" w:rsidR="00B045E6" w:rsidRDefault="00B045E6" w:rsidP="004109EC">
      <w:pPr>
        <w:spacing w:after="0"/>
        <w:ind w:left="-851"/>
        <w:rPr>
          <w:rFonts w:ascii="Arial" w:hAnsi="Arial" w:cs="Arial"/>
          <w:sz w:val="24"/>
          <w:szCs w:val="24"/>
        </w:rPr>
      </w:pPr>
    </w:p>
    <w:tbl>
      <w:tblPr>
        <w:tblW w:w="15576" w:type="dxa"/>
        <w:tblInd w:w="-816" w:type="dxa"/>
        <w:tblLayout w:type="fixed"/>
        <w:tblLook w:val="01E0" w:firstRow="1" w:lastRow="1" w:firstColumn="1" w:lastColumn="1" w:noHBand="0" w:noVBand="0"/>
      </w:tblPr>
      <w:tblGrid>
        <w:gridCol w:w="2596"/>
        <w:gridCol w:w="2596"/>
        <w:gridCol w:w="2596"/>
        <w:gridCol w:w="2596"/>
        <w:gridCol w:w="2596"/>
        <w:gridCol w:w="2596"/>
      </w:tblGrid>
      <w:tr w:rsidR="00B77D27" w:rsidRPr="00015682" w14:paraId="7AC9A73C" w14:textId="77777777" w:rsidTr="00753BDD">
        <w:trPr>
          <w:trHeight w:val="20"/>
        </w:trPr>
        <w:tc>
          <w:tcPr>
            <w:tcW w:w="2596" w:type="dxa"/>
            <w:shd w:val="clear" w:color="auto" w:fill="auto"/>
          </w:tcPr>
          <w:p w14:paraId="093AF2AA" w14:textId="77777777" w:rsidR="00B77D27" w:rsidRPr="003E07D5" w:rsidRDefault="00B77D27" w:rsidP="004F6A42">
            <w:pPr>
              <w:spacing w:before="240" w:after="240" w:line="260" w:lineRule="atLeast"/>
              <w:rPr>
                <w:rFonts w:ascii="Arial" w:hAnsi="Arial" w:cs="Arial"/>
              </w:rPr>
            </w:pPr>
          </w:p>
        </w:tc>
        <w:tc>
          <w:tcPr>
            <w:tcW w:w="2596" w:type="dxa"/>
            <w:shd w:val="clear" w:color="auto" w:fill="auto"/>
          </w:tcPr>
          <w:p w14:paraId="357C2206" w14:textId="77777777" w:rsidR="00B77D27" w:rsidRPr="003E07D5" w:rsidRDefault="00B77D27" w:rsidP="004F6A42">
            <w:pPr>
              <w:spacing w:before="240" w:after="240" w:line="260" w:lineRule="atLeast"/>
              <w:rPr>
                <w:rFonts w:ascii="Arial" w:hAnsi="Arial" w:cs="Arial"/>
              </w:rPr>
            </w:pPr>
          </w:p>
        </w:tc>
        <w:tc>
          <w:tcPr>
            <w:tcW w:w="10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3217D8" w14:textId="2B203808" w:rsidR="00B77D27" w:rsidRPr="00015682" w:rsidRDefault="00B77D27" w:rsidP="004F6A42">
            <w:pPr>
              <w:spacing w:before="240" w:after="240" w:line="260" w:lineRule="atLeast"/>
              <w:jc w:val="center"/>
              <w:rPr>
                <w:rFonts w:ascii="Arial" w:hAnsi="Arial" w:cs="Arial"/>
              </w:rPr>
            </w:pPr>
            <w:r w:rsidRPr="00015682">
              <w:rPr>
                <w:rFonts w:ascii="Arial" w:hAnsi="Arial" w:cs="Arial"/>
                <w:b/>
              </w:rPr>
              <w:t>Likelihood of exposure</w:t>
            </w:r>
          </w:p>
        </w:tc>
      </w:tr>
      <w:tr w:rsidR="00357E1C" w:rsidRPr="00015682" w14:paraId="3133547E" w14:textId="77777777" w:rsidTr="00B77D27">
        <w:trPr>
          <w:trHeight w:val="20"/>
        </w:trPr>
        <w:tc>
          <w:tcPr>
            <w:tcW w:w="2596" w:type="dxa"/>
            <w:tcBorders>
              <w:bottom w:val="single" w:sz="4" w:space="0" w:color="auto"/>
            </w:tcBorders>
            <w:shd w:val="clear" w:color="auto" w:fill="auto"/>
          </w:tcPr>
          <w:p w14:paraId="2521AD0C" w14:textId="77777777" w:rsidR="00357E1C" w:rsidRDefault="00357E1C" w:rsidP="004F6A42">
            <w:pPr>
              <w:spacing w:before="240" w:after="240" w:line="260" w:lineRule="atLeast"/>
              <w:rPr>
                <w:rFonts w:ascii="Arial" w:hAnsi="Arial" w:cs="Arial"/>
              </w:rPr>
            </w:pPr>
          </w:p>
        </w:tc>
        <w:tc>
          <w:tcPr>
            <w:tcW w:w="2596" w:type="dxa"/>
            <w:tcBorders>
              <w:bottom w:val="single" w:sz="4" w:space="0" w:color="auto"/>
            </w:tcBorders>
            <w:shd w:val="clear" w:color="auto" w:fill="auto"/>
          </w:tcPr>
          <w:p w14:paraId="17F86FC4" w14:textId="77777777" w:rsidR="00357E1C" w:rsidRDefault="00357E1C" w:rsidP="004F6A42">
            <w:pPr>
              <w:spacing w:before="240" w:after="240" w:line="260" w:lineRule="atLeast"/>
              <w:rPr>
                <w:rFonts w:ascii="Arial" w:hAnsi="Arial" w:cs="Arial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E473D7" w14:textId="77777777" w:rsidR="00357E1C" w:rsidRPr="00015682" w:rsidRDefault="00357E1C" w:rsidP="004F6A42">
            <w:pPr>
              <w:spacing w:before="240" w:after="240" w:line="2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Unlikely</w:t>
            </w:r>
            <w:r w:rsidRPr="00015682">
              <w:rPr>
                <w:rFonts w:ascii="Arial" w:hAnsi="Arial" w:cs="Arial"/>
                <w:b/>
              </w:rPr>
              <w:t xml:space="preserve"> = 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3CDD71" w14:textId="77777777" w:rsidR="00357E1C" w:rsidRPr="00015682" w:rsidRDefault="00357E1C" w:rsidP="004F6A42">
            <w:pPr>
              <w:spacing w:before="240" w:after="240" w:line="2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Possibly</w:t>
            </w:r>
            <w:r w:rsidRPr="00015682">
              <w:rPr>
                <w:rFonts w:ascii="Arial" w:hAnsi="Arial" w:cs="Arial"/>
                <w:b/>
              </w:rPr>
              <w:t xml:space="preserve"> = 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0805D5" w14:textId="77777777" w:rsidR="00357E1C" w:rsidRPr="00015682" w:rsidRDefault="00357E1C" w:rsidP="004F6A42">
            <w:pPr>
              <w:spacing w:before="240" w:after="240" w:line="2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Likely</w:t>
            </w:r>
            <w:r w:rsidRPr="00015682">
              <w:rPr>
                <w:rFonts w:ascii="Arial" w:hAnsi="Arial" w:cs="Arial"/>
                <w:b/>
              </w:rPr>
              <w:t xml:space="preserve"> = 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D45E53" w14:textId="77777777" w:rsidR="00357E1C" w:rsidRPr="00015682" w:rsidRDefault="00357E1C" w:rsidP="004F6A42">
            <w:pPr>
              <w:spacing w:before="240" w:after="240" w:line="26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Very Likely = 4</w:t>
            </w:r>
          </w:p>
        </w:tc>
      </w:tr>
      <w:tr w:rsidR="00357E1C" w:rsidRPr="00015682" w14:paraId="543ED877" w14:textId="77777777" w:rsidTr="00B77D27">
        <w:trPr>
          <w:trHeight w:val="20"/>
        </w:trPr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3D4469" w14:textId="77777777" w:rsidR="00357E1C" w:rsidRPr="00015682" w:rsidRDefault="00357E1C" w:rsidP="004F6A42">
            <w:pPr>
              <w:spacing w:before="240" w:after="240" w:line="260" w:lineRule="atLeast"/>
              <w:rPr>
                <w:rFonts w:ascii="Arial" w:hAnsi="Arial" w:cs="Arial"/>
              </w:rPr>
            </w:pPr>
            <w:r w:rsidRPr="00015682">
              <w:rPr>
                <w:rFonts w:ascii="Arial" w:hAnsi="Arial" w:cs="Arial"/>
                <w:b/>
              </w:rPr>
              <w:t>Severity of harm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76336E" w14:textId="77777777" w:rsidR="00357E1C" w:rsidRPr="00015682" w:rsidRDefault="00357E1C" w:rsidP="004F6A42">
            <w:pPr>
              <w:spacing w:before="240" w:after="240" w:line="260" w:lineRule="atLeast"/>
              <w:jc w:val="center"/>
              <w:rPr>
                <w:rFonts w:ascii="Arial" w:hAnsi="Arial" w:cs="Arial"/>
              </w:rPr>
            </w:pPr>
            <w:r w:rsidRPr="00015682">
              <w:rPr>
                <w:rFonts w:ascii="Arial" w:hAnsi="Arial" w:cs="Arial"/>
                <w:b/>
              </w:rPr>
              <w:t>Low = 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79FE125" w14:textId="77777777" w:rsidR="00357E1C" w:rsidRPr="00015682" w:rsidRDefault="00357E1C" w:rsidP="004F6A42">
            <w:pPr>
              <w:spacing w:before="240" w:after="240" w:line="260" w:lineRule="atLeast"/>
              <w:jc w:val="center"/>
              <w:rPr>
                <w:rFonts w:ascii="Arial" w:hAnsi="Arial" w:cs="Arial"/>
              </w:rPr>
            </w:pPr>
            <w:r w:rsidRPr="0001568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B8D2EA5" w14:textId="77777777" w:rsidR="00357E1C" w:rsidRPr="00015682" w:rsidRDefault="00357E1C" w:rsidP="004F6A42">
            <w:pPr>
              <w:spacing w:before="240" w:after="240" w:line="260" w:lineRule="atLeast"/>
              <w:jc w:val="center"/>
              <w:rPr>
                <w:rFonts w:ascii="Arial" w:hAnsi="Arial" w:cs="Arial"/>
              </w:rPr>
            </w:pPr>
            <w:r w:rsidRPr="0001568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43407E" w14:textId="77777777" w:rsidR="00357E1C" w:rsidRPr="00015682" w:rsidRDefault="00357E1C" w:rsidP="004F6A42">
            <w:pPr>
              <w:spacing w:before="240" w:after="240" w:line="260" w:lineRule="atLeast"/>
              <w:jc w:val="center"/>
              <w:rPr>
                <w:rFonts w:ascii="Arial" w:hAnsi="Arial" w:cs="Arial"/>
              </w:rPr>
            </w:pPr>
            <w:r w:rsidRPr="0001568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0DDF5D" w14:textId="77777777" w:rsidR="00357E1C" w:rsidRPr="00015682" w:rsidRDefault="00357E1C" w:rsidP="004F6A42">
            <w:pPr>
              <w:spacing w:before="240" w:after="240" w:line="26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357E1C" w:rsidRPr="00015682" w14:paraId="01CB7FCE" w14:textId="77777777" w:rsidTr="00B77D27">
        <w:trPr>
          <w:trHeight w:val="20"/>
        </w:trPr>
        <w:tc>
          <w:tcPr>
            <w:tcW w:w="2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032A5F" w14:textId="77777777" w:rsidR="00357E1C" w:rsidRPr="00015682" w:rsidRDefault="00357E1C" w:rsidP="004F6A42">
            <w:pPr>
              <w:spacing w:before="240" w:after="240" w:line="260" w:lineRule="atLeast"/>
              <w:rPr>
                <w:rFonts w:ascii="Arial" w:hAnsi="Arial" w:cs="Arial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7D2985" w14:textId="77777777" w:rsidR="00357E1C" w:rsidRPr="00015682" w:rsidRDefault="00357E1C" w:rsidP="004F6A42">
            <w:pPr>
              <w:spacing w:before="240" w:after="240" w:line="260" w:lineRule="atLeast"/>
              <w:jc w:val="center"/>
              <w:rPr>
                <w:rFonts w:ascii="Arial" w:hAnsi="Arial" w:cs="Arial"/>
              </w:rPr>
            </w:pPr>
            <w:r w:rsidRPr="00015682">
              <w:rPr>
                <w:rFonts w:ascii="Arial" w:hAnsi="Arial" w:cs="Arial"/>
                <w:b/>
              </w:rPr>
              <w:t>Medium = 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AAEB731" w14:textId="77777777" w:rsidR="00357E1C" w:rsidRPr="00015682" w:rsidRDefault="00357E1C" w:rsidP="004F6A42">
            <w:pPr>
              <w:spacing w:before="240" w:after="240" w:line="260" w:lineRule="atLeast"/>
              <w:jc w:val="center"/>
              <w:rPr>
                <w:rFonts w:ascii="Arial" w:hAnsi="Arial" w:cs="Arial"/>
              </w:rPr>
            </w:pPr>
            <w:r w:rsidRPr="0001568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B6D7E0" w14:textId="77777777" w:rsidR="00357E1C" w:rsidRPr="00015682" w:rsidRDefault="00357E1C" w:rsidP="004F6A42">
            <w:pPr>
              <w:spacing w:before="240" w:after="240" w:line="260" w:lineRule="atLeast"/>
              <w:jc w:val="center"/>
              <w:rPr>
                <w:rFonts w:ascii="Arial" w:hAnsi="Arial" w:cs="Arial"/>
              </w:rPr>
            </w:pPr>
            <w:r w:rsidRPr="0001568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08476A1" w14:textId="77777777" w:rsidR="00357E1C" w:rsidRPr="00BE2A4D" w:rsidRDefault="00357E1C" w:rsidP="004F6A42">
            <w:pPr>
              <w:spacing w:before="240" w:after="240" w:line="260" w:lineRule="atLeast"/>
              <w:jc w:val="center"/>
              <w:rPr>
                <w:rFonts w:ascii="Arial" w:hAnsi="Arial" w:cs="Arial"/>
              </w:rPr>
            </w:pPr>
            <w:r w:rsidRPr="00BE2A4D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4C7D88E" w14:textId="77777777" w:rsidR="00357E1C" w:rsidRPr="00BE2A4D" w:rsidRDefault="00357E1C" w:rsidP="004F6A42">
            <w:pPr>
              <w:spacing w:before="240" w:after="240" w:line="260" w:lineRule="atLeast"/>
              <w:jc w:val="center"/>
              <w:rPr>
                <w:rFonts w:ascii="Arial" w:hAnsi="Arial" w:cs="Arial"/>
                <w:b/>
              </w:rPr>
            </w:pPr>
            <w:r w:rsidRPr="00BE2A4D">
              <w:rPr>
                <w:rFonts w:ascii="Arial" w:hAnsi="Arial" w:cs="Arial"/>
                <w:b/>
              </w:rPr>
              <w:t>8</w:t>
            </w:r>
          </w:p>
        </w:tc>
      </w:tr>
      <w:tr w:rsidR="00357E1C" w:rsidRPr="00015682" w14:paraId="2B6DA8EE" w14:textId="77777777" w:rsidTr="00B77D27">
        <w:trPr>
          <w:trHeight w:val="20"/>
        </w:trPr>
        <w:tc>
          <w:tcPr>
            <w:tcW w:w="2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F2A87F" w14:textId="77777777" w:rsidR="00357E1C" w:rsidRPr="00015682" w:rsidRDefault="00357E1C" w:rsidP="004F6A42">
            <w:pPr>
              <w:spacing w:before="240" w:after="240" w:line="260" w:lineRule="atLeast"/>
              <w:rPr>
                <w:rFonts w:ascii="Arial" w:hAnsi="Arial" w:cs="Arial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3705DA" w14:textId="77777777" w:rsidR="00357E1C" w:rsidRPr="00015682" w:rsidRDefault="00357E1C" w:rsidP="004F6A42">
            <w:pPr>
              <w:spacing w:before="240" w:after="240" w:line="260" w:lineRule="atLeast"/>
              <w:jc w:val="center"/>
              <w:rPr>
                <w:rFonts w:ascii="Arial" w:hAnsi="Arial" w:cs="Arial"/>
              </w:rPr>
            </w:pPr>
            <w:r w:rsidRPr="00015682">
              <w:rPr>
                <w:rFonts w:ascii="Arial" w:hAnsi="Arial" w:cs="Arial"/>
                <w:b/>
              </w:rPr>
              <w:t>High = 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7E85464" w14:textId="77777777" w:rsidR="00357E1C" w:rsidRPr="00015682" w:rsidRDefault="00357E1C" w:rsidP="004F6A42">
            <w:pPr>
              <w:spacing w:before="240" w:after="240" w:line="260" w:lineRule="atLeast"/>
              <w:jc w:val="center"/>
              <w:rPr>
                <w:rFonts w:ascii="Arial" w:hAnsi="Arial" w:cs="Arial"/>
              </w:rPr>
            </w:pPr>
            <w:r w:rsidRPr="0001568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6FA2BC9" w14:textId="77777777" w:rsidR="00357E1C" w:rsidRPr="00015682" w:rsidRDefault="00357E1C" w:rsidP="004F6A42">
            <w:pPr>
              <w:spacing w:before="240" w:after="240" w:line="260" w:lineRule="atLeast"/>
              <w:jc w:val="center"/>
              <w:rPr>
                <w:rFonts w:ascii="Arial" w:hAnsi="Arial" w:cs="Arial"/>
              </w:rPr>
            </w:pPr>
            <w:r w:rsidRPr="00BE2A4D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66EA559" w14:textId="77777777" w:rsidR="00357E1C" w:rsidRPr="00BE2A4D" w:rsidRDefault="00357E1C" w:rsidP="004F6A42">
            <w:pPr>
              <w:spacing w:before="240" w:after="240" w:line="260" w:lineRule="atLeast"/>
              <w:jc w:val="center"/>
              <w:rPr>
                <w:rFonts w:ascii="Arial" w:hAnsi="Arial" w:cs="Arial"/>
              </w:rPr>
            </w:pPr>
            <w:r w:rsidRPr="00BE2A4D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DCA0D50" w14:textId="77777777" w:rsidR="00357E1C" w:rsidRPr="00BE2A4D" w:rsidRDefault="00357E1C" w:rsidP="004F6A42">
            <w:pPr>
              <w:spacing w:before="240" w:after="240" w:line="260" w:lineRule="atLeast"/>
              <w:jc w:val="center"/>
              <w:rPr>
                <w:rFonts w:ascii="Arial" w:hAnsi="Arial" w:cs="Arial"/>
                <w:b/>
              </w:rPr>
            </w:pPr>
            <w:r w:rsidRPr="00BE2A4D">
              <w:rPr>
                <w:rFonts w:ascii="Arial" w:hAnsi="Arial" w:cs="Arial"/>
                <w:b/>
              </w:rPr>
              <w:t>12</w:t>
            </w:r>
          </w:p>
        </w:tc>
      </w:tr>
      <w:tr w:rsidR="00357E1C" w:rsidRPr="00015682" w14:paraId="1A48E0C0" w14:textId="77777777" w:rsidTr="00B77D27">
        <w:trPr>
          <w:trHeight w:val="20"/>
        </w:trPr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F67766" w14:textId="77777777" w:rsidR="00357E1C" w:rsidRPr="00015682" w:rsidRDefault="00357E1C" w:rsidP="004F6A42">
            <w:pPr>
              <w:spacing w:before="240" w:after="240" w:line="260" w:lineRule="atLeast"/>
              <w:rPr>
                <w:rFonts w:ascii="Arial" w:hAnsi="Arial" w:cs="Arial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4F3BBB" w14:textId="77777777" w:rsidR="00357E1C" w:rsidRPr="00015682" w:rsidRDefault="00357E1C" w:rsidP="004F6A42">
            <w:pPr>
              <w:spacing w:before="240" w:after="240" w:line="26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Very High = 4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B326D7" w14:textId="77777777" w:rsidR="00357E1C" w:rsidRPr="00015682" w:rsidRDefault="00357E1C" w:rsidP="004F6A42">
            <w:pPr>
              <w:spacing w:before="240" w:after="240" w:line="26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7E5B888" w14:textId="77777777" w:rsidR="00357E1C" w:rsidRPr="00015682" w:rsidRDefault="00357E1C" w:rsidP="004F6A42">
            <w:pPr>
              <w:spacing w:before="240" w:after="240" w:line="260" w:lineRule="atLeast"/>
              <w:jc w:val="center"/>
              <w:rPr>
                <w:rFonts w:ascii="Arial" w:hAnsi="Arial" w:cs="Arial"/>
                <w:b/>
                <w:highlight w:val="red"/>
              </w:rPr>
            </w:pPr>
            <w:r w:rsidRPr="00BE2A4D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2E51C9C" w14:textId="77777777" w:rsidR="00357E1C" w:rsidRPr="00BE2A4D" w:rsidRDefault="00357E1C" w:rsidP="004F6A42">
            <w:pPr>
              <w:spacing w:before="240" w:after="240" w:line="260" w:lineRule="atLeast"/>
              <w:jc w:val="center"/>
              <w:rPr>
                <w:rFonts w:ascii="Arial" w:hAnsi="Arial" w:cs="Arial"/>
                <w:b/>
              </w:rPr>
            </w:pPr>
            <w:r w:rsidRPr="00BE2A4D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A877964" w14:textId="77777777" w:rsidR="00357E1C" w:rsidRPr="00BE2A4D" w:rsidRDefault="00357E1C" w:rsidP="004F6A42">
            <w:pPr>
              <w:spacing w:before="240" w:after="240" w:line="260" w:lineRule="atLeast"/>
              <w:jc w:val="center"/>
              <w:rPr>
                <w:rFonts w:ascii="Arial" w:hAnsi="Arial" w:cs="Arial"/>
                <w:b/>
              </w:rPr>
            </w:pPr>
            <w:r w:rsidRPr="00BE2A4D">
              <w:rPr>
                <w:rFonts w:ascii="Arial" w:hAnsi="Arial" w:cs="Arial"/>
                <w:b/>
              </w:rPr>
              <w:t>16</w:t>
            </w:r>
          </w:p>
        </w:tc>
      </w:tr>
    </w:tbl>
    <w:p w14:paraId="6E9AC7B0" w14:textId="77777777" w:rsidR="00357E1C" w:rsidRDefault="00357E1C" w:rsidP="004109EC">
      <w:pPr>
        <w:spacing w:after="0"/>
        <w:ind w:left="-851"/>
        <w:rPr>
          <w:rFonts w:ascii="Arial" w:hAnsi="Arial" w:cs="Arial"/>
          <w:sz w:val="24"/>
          <w:szCs w:val="24"/>
        </w:rPr>
      </w:pPr>
    </w:p>
    <w:p w14:paraId="7C5C6977" w14:textId="5F7D6C9E" w:rsidR="00B77D27" w:rsidRDefault="00B77D27" w:rsidP="00B77D27">
      <w:pPr>
        <w:spacing w:after="0"/>
        <w:ind w:left="-851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Please refer to the document </w:t>
      </w:r>
      <w:r w:rsidR="00FB401B">
        <w:rPr>
          <w:rFonts w:ascii="Arial" w:eastAsia="Times New Roman" w:hAnsi="Arial" w:cs="Arial"/>
          <w:sz w:val="24"/>
          <w:szCs w:val="24"/>
          <w:lang w:eastAsia="en-GB"/>
        </w:rPr>
        <w:t xml:space="preserve">Risk Assessment Guidance </w:t>
      </w:r>
      <w:r w:rsidRPr="00B77D27">
        <w:rPr>
          <w:rFonts w:ascii="Arial" w:eastAsia="Times New Roman" w:hAnsi="Arial" w:cs="Arial"/>
          <w:sz w:val="24"/>
          <w:szCs w:val="24"/>
          <w:lang w:eastAsia="en-GB"/>
        </w:rPr>
        <w:t>for further information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7C6FCBC7" w14:textId="77777777" w:rsidR="00B77D27" w:rsidRPr="00B77D27" w:rsidRDefault="00B77D27" w:rsidP="00B77D27">
      <w:pPr>
        <w:spacing w:after="0"/>
        <w:ind w:left="-851"/>
        <w:rPr>
          <w:rFonts w:ascii="Arial" w:hAnsi="Arial" w:cs="Arial"/>
          <w:sz w:val="24"/>
          <w:szCs w:val="24"/>
        </w:rPr>
      </w:pPr>
    </w:p>
    <w:p w14:paraId="64902727" w14:textId="65AB7548" w:rsidR="00357E1C" w:rsidRPr="00CB3F58" w:rsidRDefault="00357E1C" w:rsidP="00B77D27">
      <w:pPr>
        <w:spacing w:after="0"/>
        <w:ind w:left="-851"/>
        <w:rPr>
          <w:rFonts w:ascii="Arial" w:hAnsi="Arial" w:cs="Arial"/>
          <w:sz w:val="24"/>
          <w:szCs w:val="24"/>
        </w:rPr>
      </w:pPr>
    </w:p>
    <w:sectPr w:rsidR="00357E1C" w:rsidRPr="00CB3F58" w:rsidSect="00BB02F3">
      <w:pgSz w:w="16838" w:h="11906" w:orient="landscape"/>
      <w:pgMar w:top="1418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66E0F" w14:textId="77777777" w:rsidR="00626896" w:rsidRDefault="00626896" w:rsidP="00E13411">
      <w:pPr>
        <w:spacing w:after="0" w:line="240" w:lineRule="auto"/>
      </w:pPr>
      <w:r>
        <w:separator/>
      </w:r>
    </w:p>
  </w:endnote>
  <w:endnote w:type="continuationSeparator" w:id="0">
    <w:p w14:paraId="3F7DD6D8" w14:textId="77777777" w:rsidR="00626896" w:rsidRDefault="00626896" w:rsidP="00E1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4"/>
        <w:szCs w:val="24"/>
      </w:rPr>
      <w:id w:val="-197605925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969CFC" w14:textId="7C388321" w:rsidR="00877791" w:rsidRDefault="00F313DE" w:rsidP="00877791">
            <w:pPr>
              <w:pStyle w:val="Footer"/>
              <w:ind w:left="-851" w:right="-784"/>
              <w:rPr>
                <w:rFonts w:ascii="Arial" w:hAnsi="Arial" w:cs="Arial"/>
                <w:iCs/>
                <w:sz w:val="24"/>
                <w:szCs w:val="24"/>
              </w:rPr>
            </w:pPr>
            <w:r w:rsidRPr="00EA4609">
              <w:rPr>
                <w:rFonts w:ascii="Arial" w:hAnsi="Arial" w:cs="Arial"/>
                <w:sz w:val="24"/>
                <w:szCs w:val="24"/>
              </w:rPr>
              <w:t>Forms – Risk Assessment Template</w:t>
            </w:r>
            <w:r w:rsidR="00CB6C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13DE">
              <w:rPr>
                <w:rFonts w:ascii="Arial" w:hAnsi="Arial" w:cs="Arial"/>
                <w:sz w:val="24"/>
                <w:szCs w:val="24"/>
              </w:rPr>
              <w:t xml:space="preserve">Reviewed </w:t>
            </w:r>
            <w:r w:rsidR="00213234">
              <w:rPr>
                <w:rFonts w:ascii="Arial" w:hAnsi="Arial" w:cs="Arial"/>
                <w:sz w:val="24"/>
                <w:szCs w:val="24"/>
              </w:rPr>
              <w:t>April</w:t>
            </w:r>
            <w:r w:rsidR="00BD1C4F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213234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3957882B" w14:textId="55310B98" w:rsidR="00E265F0" w:rsidRPr="00EA4609" w:rsidRDefault="00313508" w:rsidP="00877791">
            <w:pPr>
              <w:pStyle w:val="Footer"/>
              <w:ind w:left="-851" w:right="-7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609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EA4609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EA4609">
              <w:rPr>
                <w:rFonts w:ascii="Arial" w:hAnsi="Arial" w:cs="Arial"/>
                <w:sz w:val="24"/>
                <w:szCs w:val="24"/>
              </w:rPr>
              <w:instrText>PAGE</w:instrText>
            </w:r>
            <w:r w:rsidRPr="00EA460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A4609">
              <w:rPr>
                <w:rFonts w:ascii="Arial" w:hAnsi="Arial" w:cs="Arial"/>
                <w:sz w:val="24"/>
                <w:szCs w:val="24"/>
              </w:rPr>
              <w:t>2</w:t>
            </w:r>
            <w:r w:rsidRPr="00EA460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A4609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EA4609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EA4609">
              <w:rPr>
                <w:rFonts w:ascii="Arial" w:hAnsi="Arial" w:cs="Arial"/>
                <w:sz w:val="24"/>
                <w:szCs w:val="24"/>
              </w:rPr>
              <w:instrText>NUMPAGES</w:instrText>
            </w:r>
            <w:r w:rsidRPr="00EA460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A4609">
              <w:rPr>
                <w:rFonts w:ascii="Arial" w:hAnsi="Arial" w:cs="Arial"/>
                <w:sz w:val="24"/>
                <w:szCs w:val="24"/>
              </w:rPr>
              <w:t>2</w:t>
            </w:r>
            <w:r w:rsidRPr="00EA460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AF17D" w14:textId="77777777" w:rsidR="00626896" w:rsidRDefault="00626896" w:rsidP="00E13411">
      <w:pPr>
        <w:spacing w:after="0" w:line="240" w:lineRule="auto"/>
      </w:pPr>
      <w:r>
        <w:separator/>
      </w:r>
    </w:p>
  </w:footnote>
  <w:footnote w:type="continuationSeparator" w:id="0">
    <w:p w14:paraId="3C79D15A" w14:textId="77777777" w:rsidR="00626896" w:rsidRDefault="00626896" w:rsidP="00E13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82CF3" w14:textId="0D2BD588" w:rsidR="00E265F0" w:rsidRPr="00213234" w:rsidRDefault="00FB401B" w:rsidP="00B613E2">
    <w:pPr>
      <w:pStyle w:val="Header"/>
      <w:ind w:hanging="851"/>
      <w:rPr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RISK ASSESSEMENT</w:t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411"/>
    <w:rsid w:val="000510FE"/>
    <w:rsid w:val="00054BF8"/>
    <w:rsid w:val="000E029F"/>
    <w:rsid w:val="00186E78"/>
    <w:rsid w:val="00195667"/>
    <w:rsid w:val="00213234"/>
    <w:rsid w:val="00220C39"/>
    <w:rsid w:val="002224B4"/>
    <w:rsid w:val="002270A8"/>
    <w:rsid w:val="00277780"/>
    <w:rsid w:val="0028340F"/>
    <w:rsid w:val="002852C0"/>
    <w:rsid w:val="002A2F8F"/>
    <w:rsid w:val="002D6A2B"/>
    <w:rsid w:val="002E3652"/>
    <w:rsid w:val="00313508"/>
    <w:rsid w:val="00314A4E"/>
    <w:rsid w:val="00353F19"/>
    <w:rsid w:val="00357E1C"/>
    <w:rsid w:val="003758FE"/>
    <w:rsid w:val="00396855"/>
    <w:rsid w:val="003E4904"/>
    <w:rsid w:val="003F7C05"/>
    <w:rsid w:val="004109EC"/>
    <w:rsid w:val="00442FE2"/>
    <w:rsid w:val="004A05C0"/>
    <w:rsid w:val="004A24AA"/>
    <w:rsid w:val="004C1EF5"/>
    <w:rsid w:val="004C59B8"/>
    <w:rsid w:val="00502A8A"/>
    <w:rsid w:val="00626896"/>
    <w:rsid w:val="006452FF"/>
    <w:rsid w:val="0064702F"/>
    <w:rsid w:val="00664E62"/>
    <w:rsid w:val="0067327C"/>
    <w:rsid w:val="006C46C9"/>
    <w:rsid w:val="00707CC6"/>
    <w:rsid w:val="00776B9E"/>
    <w:rsid w:val="007A3873"/>
    <w:rsid w:val="007E1560"/>
    <w:rsid w:val="00801AA3"/>
    <w:rsid w:val="00803490"/>
    <w:rsid w:val="00843EB4"/>
    <w:rsid w:val="0087089D"/>
    <w:rsid w:val="00877791"/>
    <w:rsid w:val="00885083"/>
    <w:rsid w:val="008C32EA"/>
    <w:rsid w:val="00927EE3"/>
    <w:rsid w:val="00935FF3"/>
    <w:rsid w:val="0094527A"/>
    <w:rsid w:val="00990591"/>
    <w:rsid w:val="009951CE"/>
    <w:rsid w:val="009B0FFC"/>
    <w:rsid w:val="009C4045"/>
    <w:rsid w:val="009F532E"/>
    <w:rsid w:val="00A2672A"/>
    <w:rsid w:val="00A3028D"/>
    <w:rsid w:val="00AF6927"/>
    <w:rsid w:val="00AF7C8D"/>
    <w:rsid w:val="00B045E6"/>
    <w:rsid w:val="00B45026"/>
    <w:rsid w:val="00B47EA8"/>
    <w:rsid w:val="00B613E2"/>
    <w:rsid w:val="00B73943"/>
    <w:rsid w:val="00B75151"/>
    <w:rsid w:val="00B77D27"/>
    <w:rsid w:val="00B87582"/>
    <w:rsid w:val="00BB02F3"/>
    <w:rsid w:val="00BB19FC"/>
    <w:rsid w:val="00BB3660"/>
    <w:rsid w:val="00BD1C4F"/>
    <w:rsid w:val="00BE52B9"/>
    <w:rsid w:val="00C112FD"/>
    <w:rsid w:val="00C12EBB"/>
    <w:rsid w:val="00C52570"/>
    <w:rsid w:val="00C73215"/>
    <w:rsid w:val="00C73E34"/>
    <w:rsid w:val="00C8089B"/>
    <w:rsid w:val="00CA1F25"/>
    <w:rsid w:val="00CA2A22"/>
    <w:rsid w:val="00CB3F58"/>
    <w:rsid w:val="00CB6C35"/>
    <w:rsid w:val="00D42503"/>
    <w:rsid w:val="00D52297"/>
    <w:rsid w:val="00D9141F"/>
    <w:rsid w:val="00D95274"/>
    <w:rsid w:val="00E13411"/>
    <w:rsid w:val="00E265F0"/>
    <w:rsid w:val="00E672C0"/>
    <w:rsid w:val="00E7504A"/>
    <w:rsid w:val="00E81998"/>
    <w:rsid w:val="00EA4609"/>
    <w:rsid w:val="00EC2F32"/>
    <w:rsid w:val="00EC4A4E"/>
    <w:rsid w:val="00F15903"/>
    <w:rsid w:val="00F313DE"/>
    <w:rsid w:val="00F944CB"/>
    <w:rsid w:val="00FB06EF"/>
    <w:rsid w:val="00FB401B"/>
    <w:rsid w:val="00FB7683"/>
    <w:rsid w:val="00FC0E19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5408A"/>
  <w15:chartTrackingRefBased/>
  <w15:docId w15:val="{5A1AA120-8AFE-4DBD-92E0-BA2E2B10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4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411"/>
  </w:style>
  <w:style w:type="paragraph" w:styleId="Footer">
    <w:name w:val="footer"/>
    <w:basedOn w:val="Normal"/>
    <w:link w:val="FooterChar"/>
    <w:uiPriority w:val="99"/>
    <w:unhideWhenUsed/>
    <w:rsid w:val="00E134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411"/>
  </w:style>
  <w:style w:type="paragraph" w:styleId="BalloonText">
    <w:name w:val="Balloon Text"/>
    <w:basedOn w:val="Normal"/>
    <w:link w:val="BalloonTextChar"/>
    <w:uiPriority w:val="99"/>
    <w:semiHidden/>
    <w:unhideWhenUsed/>
    <w:rsid w:val="00E13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34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3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77D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8ad1e409-0fd7-4eab-a7ee-dda56db96cbe">Template</Document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56C096C967448B65C752327092A31" ma:contentTypeVersion="7" ma:contentTypeDescription="Create a new document." ma:contentTypeScope="" ma:versionID="c4a3b4bb6ac3efcdcdca41ef955b5480">
  <xsd:schema xmlns:xsd="http://www.w3.org/2001/XMLSchema" xmlns:xs="http://www.w3.org/2001/XMLSchema" xmlns:p="http://schemas.microsoft.com/office/2006/metadata/properties" xmlns:ns2="8ad1e409-0fd7-4eab-a7ee-dda56db96cbe" targetNamespace="http://schemas.microsoft.com/office/2006/metadata/properties" ma:root="true" ma:fieldsID="155f4f3bf3cbdade869c2747a345563f" ns2:_="">
    <xsd:import namespace="8ad1e409-0fd7-4eab-a7ee-dda56db96cbe"/>
    <xsd:element name="properties">
      <xsd:complexType>
        <xsd:sequence>
          <xsd:element name="documentManagement">
            <xsd:complexType>
              <xsd:all>
                <xsd:element ref="ns2:DocumentType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1e409-0fd7-4eab-a7ee-dda56db96cbe" elementFormDefault="qualified">
    <xsd:import namespace="http://schemas.microsoft.com/office/2006/documentManagement/types"/>
    <xsd:import namespace="http://schemas.microsoft.com/office/infopath/2007/PartnerControls"/>
    <xsd:element name="DocumentType" ma:index="8" ma:displayName="Document Type" ma:format="Dropdown" ma:internalName="DocumentType">
      <xsd:simpleType>
        <xsd:restriction base="dms:Choice">
          <xsd:enumeration value="Policy"/>
          <xsd:enumeration value="Strategy"/>
          <xsd:enumeration value="Guidance"/>
          <xsd:enumeration value="Form"/>
          <xsd:enumeration value="Tool"/>
          <xsd:enumeration value="FAQ"/>
          <xsd:enumeration value="Report"/>
          <xsd:enumeration value="Template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931cdb5-da7d-4a5d-b523-19dbfe538874" ContentTypeId="0x01" PreviousValue="false"/>
</file>

<file path=customXml/itemProps1.xml><?xml version="1.0" encoding="utf-8"?>
<ds:datastoreItem xmlns:ds="http://schemas.openxmlformats.org/officeDocument/2006/customXml" ds:itemID="{E8BA379C-751F-48AA-B869-9DBB113FBC27}">
  <ds:schemaRefs>
    <ds:schemaRef ds:uri="http://schemas.openxmlformats.org/package/2006/metadata/core-properties"/>
    <ds:schemaRef ds:uri="8ad1e409-0fd7-4eab-a7ee-dda56db96cbe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283282F-E90C-41CE-A4A5-4CE2BFD5C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1e409-0fd7-4eab-a7ee-dda56db96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E4BD65-589B-4BA2-9DDA-E6BAE727E1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6CA9A8-CABE-4DA2-9E83-9774202DC20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Risk%20Assessment%20Template</Template>
  <TotalTime>0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London Borough of Lewisham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subject/>
  <dc:creator>Mike Catterall</dc:creator>
  <cp:keywords/>
  <dc:description/>
  <cp:lastModifiedBy>Formolli, Lucy</cp:lastModifiedBy>
  <cp:revision>2</cp:revision>
  <cp:lastPrinted>2024-01-05T12:45:00Z</cp:lastPrinted>
  <dcterms:created xsi:type="dcterms:W3CDTF">2025-06-11T09:27:00Z</dcterms:created>
  <dcterms:modified xsi:type="dcterms:W3CDTF">2025-06-11T09:27:00Z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verage">
    <vt:lpwstr/>
  </property>
  <property fmtid="{D5CDD505-2E9C-101B-9397-08002B2CF9AE}" pid="3" name="Audience">
    <vt:lpwstr/>
  </property>
  <property fmtid="{D5CDD505-2E9C-101B-9397-08002B2CF9AE}" pid="4" name="Description0">
    <vt:lpwstr/>
  </property>
  <property fmtid="{D5CDD505-2E9C-101B-9397-08002B2CF9AE}" pid="5" name="Language">
    <vt:lpwstr>English</vt:lpwstr>
  </property>
  <property fmtid="{D5CDD505-2E9C-101B-9397-08002B2CF9AE}" pid="6" name="Subject0">
    <vt:lpwstr>Health and safety</vt:lpwstr>
  </property>
  <property fmtid="{D5CDD505-2E9C-101B-9397-08002B2CF9AE}" pid="7" name="Document Type">
    <vt:lpwstr>Document</vt:lpwstr>
  </property>
  <property fmtid="{D5CDD505-2E9C-101B-9397-08002B2CF9AE}" pid="8" name="Status">
    <vt:lpwstr>Final</vt:lpwstr>
  </property>
  <property fmtid="{D5CDD505-2E9C-101B-9397-08002B2CF9AE}" pid="9" name="ContentTypeId">
    <vt:lpwstr>0x0101008C456C096C967448B65C752327092A31</vt:lpwstr>
  </property>
  <property fmtid="{D5CDD505-2E9C-101B-9397-08002B2CF9AE}" pid="10" name="Intranet sections">
    <vt:lpwstr>117;#self-assessment audit|5b56e3ce-9f9b-475a-ad59-1ee86f86e5c0</vt:lpwstr>
  </property>
  <property fmtid="{D5CDD505-2E9C-101B-9397-08002B2CF9AE}" pid="11" name="_dlc_policyId">
    <vt:lpwstr>0x01010013F6098D58CD7D4893910EA60428FE2D004FC536D3407A3F4C8486B8B86653F215|-929127196</vt:lpwstr>
  </property>
  <property fmtid="{D5CDD505-2E9C-101B-9397-08002B2CF9AE}" pid="12" name="ItemRetentionFormula">
    <vt:lpwstr/>
  </property>
  <property fmtid="{D5CDD505-2E9C-101B-9397-08002B2CF9AE}" pid="13" name="_dlc_LastRun">
    <vt:lpwstr>07/19/2018 16:03:57</vt:lpwstr>
  </property>
  <property fmtid="{D5CDD505-2E9C-101B-9397-08002B2CF9AE}" pid="14" name="_dlc_ItemStageId">
    <vt:lpwstr>1</vt:lpwstr>
  </property>
  <property fmtid="{D5CDD505-2E9C-101B-9397-08002B2CF9AE}" pid="15" name="l955f9971dbf4032a02271b8f6e353e9">
    <vt:lpwstr/>
  </property>
  <property fmtid="{D5CDD505-2E9C-101B-9397-08002B2CF9AE}" pid="16" name="Knowledge_x0020_Base_x0020_category">
    <vt:lpwstr/>
  </property>
  <property fmtid="{D5CDD505-2E9C-101B-9397-08002B2CF9AE}" pid="17" name="Knowledge_x0020_Base_x0020_sub_x002d_category">
    <vt:lpwstr/>
  </property>
  <property fmtid="{D5CDD505-2E9C-101B-9397-08002B2CF9AE}" pid="18" name="j7a096c7604f41b98ede6c0b190b7e17">
    <vt:lpwstr/>
  </property>
  <property fmtid="{D5CDD505-2E9C-101B-9397-08002B2CF9AE}" pid="19" name="d54d70def6b14c53b807bc4febed6707">
    <vt:lpwstr/>
  </property>
  <property fmtid="{D5CDD505-2E9C-101B-9397-08002B2CF9AE}" pid="20" name="Tags">
    <vt:lpwstr/>
  </property>
  <property fmtid="{D5CDD505-2E9C-101B-9397-08002B2CF9AE}" pid="21" name="Knowledge Base category">
    <vt:lpwstr/>
  </property>
  <property fmtid="{D5CDD505-2E9C-101B-9397-08002B2CF9AE}" pid="22" name="Knowledge Base sub-category">
    <vt:lpwstr/>
  </property>
</Properties>
</file>